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D9ADE7" w14:textId="4A9C754A" w:rsidR="00014652" w:rsidRPr="00014652" w:rsidRDefault="00014652" w:rsidP="00014652"/>
    <w:p w14:paraId="52F17878" w14:textId="77777777" w:rsidR="00014652" w:rsidRPr="00014652" w:rsidRDefault="00014652" w:rsidP="00014652">
      <w:pPr>
        <w:rPr>
          <w:rFonts w:cs="Arial"/>
        </w:rPr>
      </w:pPr>
      <w:r w:rsidRPr="00014652">
        <w:t xml:space="preserve">The below schedule is a sample of planned maintenance activities, however, The Entity shall proactively source from the manufacturer, the required maintenance for each </w:t>
      </w:r>
      <w:proofErr w:type="gramStart"/>
      <w:r w:rsidRPr="00014652">
        <w:t>assets</w:t>
      </w:r>
      <w:proofErr w:type="gramEnd"/>
      <w:r w:rsidRPr="00014652">
        <w:t>.</w:t>
      </w:r>
    </w:p>
    <w:p w14:paraId="14A76FAF" w14:textId="77777777" w:rsidR="00014652" w:rsidRPr="00014652" w:rsidRDefault="00014652" w:rsidP="00014652">
      <w:pPr>
        <w:tabs>
          <w:tab w:val="left" w:pos="1536"/>
        </w:tabs>
        <w:rPr>
          <w:rFonts w:cs="Arial"/>
          <w:b/>
          <w:sz w:val="16"/>
          <w:szCs w:val="16"/>
        </w:rPr>
      </w:pPr>
    </w:p>
    <w:tbl>
      <w:tblPr>
        <w:tblW w:w="11250" w:type="dxa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990"/>
        <w:gridCol w:w="1583"/>
        <w:gridCol w:w="1657"/>
        <w:gridCol w:w="3150"/>
        <w:gridCol w:w="8"/>
        <w:gridCol w:w="2332"/>
        <w:gridCol w:w="510"/>
        <w:gridCol w:w="485"/>
        <w:gridCol w:w="535"/>
      </w:tblGrid>
      <w:tr w:rsidR="00014652" w:rsidRPr="00014652" w14:paraId="6E486C42" w14:textId="77777777" w:rsidTr="003F0CCE">
        <w:trPr>
          <w:trHeight w:val="352"/>
          <w:tblHeader/>
        </w:trPr>
        <w:tc>
          <w:tcPr>
            <w:tcW w:w="4230" w:type="dxa"/>
            <w:gridSpan w:val="3"/>
            <w:shd w:val="clear" w:color="auto" w:fill="FFFFFF" w:themeFill="background1"/>
            <w:noWrap/>
            <w:vAlign w:val="center"/>
          </w:tcPr>
          <w:p w14:paraId="7674491D" w14:textId="77777777" w:rsidR="00014652" w:rsidRPr="00014652" w:rsidRDefault="00014652" w:rsidP="00014652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014652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5490" w:type="dxa"/>
            <w:gridSpan w:val="3"/>
            <w:shd w:val="clear" w:color="auto" w:fill="FFFFFF" w:themeFill="background1"/>
            <w:vAlign w:val="center"/>
          </w:tcPr>
          <w:p w14:paraId="6625D4BE" w14:textId="77777777" w:rsidR="00014652" w:rsidRPr="00014652" w:rsidRDefault="00014652" w:rsidP="00014652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014652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545F7CED" w14:textId="77777777" w:rsidR="00014652" w:rsidRPr="00014652" w:rsidRDefault="00014652" w:rsidP="00014652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014652">
              <w:rPr>
                <w:rFonts w:cs="Arial"/>
                <w:b/>
                <w:sz w:val="16"/>
                <w:szCs w:val="16"/>
              </w:rPr>
              <w:t>Rev-00A</w:t>
            </w:r>
          </w:p>
        </w:tc>
      </w:tr>
      <w:tr w:rsidR="00014652" w:rsidRPr="00014652" w14:paraId="777CBCFE" w14:textId="77777777" w:rsidTr="003F0CCE">
        <w:trPr>
          <w:trHeight w:val="352"/>
          <w:tblHeader/>
        </w:trPr>
        <w:tc>
          <w:tcPr>
            <w:tcW w:w="11250" w:type="dxa"/>
            <w:gridSpan w:val="9"/>
            <w:shd w:val="clear" w:color="auto" w:fill="C6D9F1" w:themeFill="text2" w:themeFillTint="33"/>
            <w:noWrap/>
            <w:vAlign w:val="center"/>
            <w:hideMark/>
          </w:tcPr>
          <w:p w14:paraId="6B6E09D9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Functional Critical Planned Maintenance Communication System</w:t>
            </w:r>
          </w:p>
        </w:tc>
      </w:tr>
      <w:tr w:rsidR="00014652" w:rsidRPr="00014652" w14:paraId="5DDEC153" w14:textId="77777777" w:rsidTr="003F0CCE">
        <w:trPr>
          <w:trHeight w:val="342"/>
          <w:tblHeader/>
        </w:trPr>
        <w:tc>
          <w:tcPr>
            <w:tcW w:w="990" w:type="dxa"/>
            <w:vMerge w:val="restart"/>
            <w:shd w:val="clear" w:color="auto" w:fill="C6D9F1" w:themeFill="text2" w:themeFillTint="33"/>
            <w:vAlign w:val="center"/>
            <w:hideMark/>
          </w:tcPr>
          <w:p w14:paraId="076B6386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Sr. No.</w:t>
            </w:r>
          </w:p>
        </w:tc>
        <w:tc>
          <w:tcPr>
            <w:tcW w:w="1583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3DD5B9E9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Item</w:t>
            </w:r>
          </w:p>
        </w:tc>
        <w:tc>
          <w:tcPr>
            <w:tcW w:w="1657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4B49FC41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Frequency (FQ)</w:t>
            </w:r>
          </w:p>
        </w:tc>
        <w:tc>
          <w:tcPr>
            <w:tcW w:w="3158" w:type="dxa"/>
            <w:gridSpan w:val="2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705F36EE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Action</w:t>
            </w:r>
          </w:p>
        </w:tc>
        <w:tc>
          <w:tcPr>
            <w:tcW w:w="2332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0FCB4931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Notes</w:t>
            </w:r>
          </w:p>
        </w:tc>
        <w:tc>
          <w:tcPr>
            <w:tcW w:w="1530" w:type="dxa"/>
            <w:gridSpan w:val="3"/>
            <w:shd w:val="clear" w:color="auto" w:fill="C6D9F1" w:themeFill="text2" w:themeFillTint="33"/>
            <w:noWrap/>
            <w:vAlign w:val="center"/>
            <w:hideMark/>
          </w:tcPr>
          <w:p w14:paraId="04C392AE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014652" w:rsidRPr="00014652" w14:paraId="4462DD06" w14:textId="77777777" w:rsidTr="003F0CCE">
        <w:trPr>
          <w:trHeight w:val="341"/>
          <w:tblHeader/>
        </w:trPr>
        <w:tc>
          <w:tcPr>
            <w:tcW w:w="990" w:type="dxa"/>
            <w:vMerge/>
            <w:shd w:val="clear" w:color="auto" w:fill="C6D9F1" w:themeFill="text2" w:themeFillTint="33"/>
            <w:vAlign w:val="center"/>
          </w:tcPr>
          <w:p w14:paraId="45AB7C1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83" w:type="dxa"/>
            <w:vMerge/>
            <w:shd w:val="clear" w:color="auto" w:fill="C6D9F1" w:themeFill="text2" w:themeFillTint="33"/>
            <w:noWrap/>
            <w:vAlign w:val="center"/>
          </w:tcPr>
          <w:p w14:paraId="5EC58B7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C6D9F1" w:themeFill="text2" w:themeFillTint="33"/>
            <w:noWrap/>
            <w:vAlign w:val="center"/>
          </w:tcPr>
          <w:p w14:paraId="5B84957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58" w:type="dxa"/>
            <w:gridSpan w:val="2"/>
            <w:vMerge/>
            <w:shd w:val="clear" w:color="auto" w:fill="C6D9F1" w:themeFill="text2" w:themeFillTint="33"/>
            <w:noWrap/>
            <w:vAlign w:val="center"/>
          </w:tcPr>
          <w:p w14:paraId="086707B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332" w:type="dxa"/>
            <w:vMerge/>
            <w:shd w:val="clear" w:color="auto" w:fill="C6D9F1" w:themeFill="text2" w:themeFillTint="33"/>
            <w:noWrap/>
            <w:vAlign w:val="center"/>
          </w:tcPr>
          <w:p w14:paraId="73A0D41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BF689C4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3C10229C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20C7EA2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014652" w:rsidRPr="00014652" w14:paraId="10FB07C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C616A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D5FFEF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Diagnostic Routine on Computer (where appropriate)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6C49AE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Biannual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2F77559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Perform diagnostic tasks and check computer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01BCBF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This routine will check all aspects of computer hardware and software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56B8B9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9D795D8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E9C65D2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4377A28" w14:textId="77777777" w:rsidTr="003F0CCE">
        <w:trPr>
          <w:trHeight w:val="1364"/>
        </w:trPr>
        <w:tc>
          <w:tcPr>
            <w:tcW w:w="990" w:type="dxa"/>
            <w:shd w:val="clear" w:color="auto" w:fill="auto"/>
            <w:noWrap/>
            <w:vAlign w:val="center"/>
          </w:tcPr>
          <w:p w14:paraId="096612A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2BE6040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Wireless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2347F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23184C8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 and examine bells, buzzers, pull cords, pushes, indicators, relays, contact boxes fuses. Ensure terminal connections are sound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63C4AC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Visually inspect printed circuit boards. Clean, examine, and test all components of the system and reset as required. Examine antennae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20CB00C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3BCA7F6C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2871B84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9DDE611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F563D4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A78AFA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System Checks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2F810C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01A8A49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Clean, examine and test all components of the system and reset as required. Examine antennae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3DBF303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AA89186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FE3A495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B2DDF57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C99977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0D015B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49DE94E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Batteries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B043AD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6C51266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Test dry batteries, renew as necessary, and ensure their security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003A824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FA591D2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DD81AED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68DE512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21A3C7C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54855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48C8E5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Filters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F3E2FE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Biannual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6FC0412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condition, clean and lubricate, if necessary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3D91452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916889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081DA4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09F80B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DEFC63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8F1D8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46C1AD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Software Archives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24E3AF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Biannual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3E38EAA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Take back-up copy of site-specific data files. </w:t>
            </w:r>
          </w:p>
          <w:p w14:paraId="288DCE5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Confirm operating programs and functionality 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6331039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Ensure that security is retained and that any updating of files is incorporated. It is recommended that a copy of the back-up data is stored in a fireproof safe or off-site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A63B5F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E486CB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B808EB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BCAF87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940D9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4DB0D8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Cables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2A22D6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12B3FDC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physical damage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E1C0B8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4F2BEB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F8A49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73EB5A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3226110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AAEDA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C6C2C9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Discs and Drives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CF829B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7764876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 according to the manufacturer's instructions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6AA556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F9C11A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15D684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776C31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25C24DF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68400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F6D9B3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Clock Battery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AE7A5C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43D0A51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and replace, if necessary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365ACB6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Battery disposal should be in accordance with regulation and environmental requirements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43A436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A37979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1C01E6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8BF653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3FF60B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1.10</w:t>
            </w:r>
          </w:p>
          <w:p w14:paraId="772E474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4571B08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58F2D4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50C9A42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connectors for security and integrity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62AB93C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B514628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7FD58F4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D4A5C30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3D6560B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9AEFA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FE7EEF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Mouse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FC7871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249780D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for smooth operation and clean ball as necessary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335693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More frequent cleaning can be implemented, if needed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312C2B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1C4CED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640826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3CE8E16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AFD48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479856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Visual Display Unit (VDU)/Monitors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4FEAC8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92CED8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Check:</w:t>
            </w:r>
          </w:p>
          <w:p w14:paraId="7BA199C7" w14:textId="77777777" w:rsidR="00014652" w:rsidRPr="00014652" w:rsidRDefault="00014652" w:rsidP="00014652">
            <w:pPr>
              <w:ind w:left="256" w:hanging="256"/>
              <w:rPr>
                <w:sz w:val="18"/>
                <w:szCs w:val="18"/>
              </w:rPr>
            </w:pPr>
            <w:r w:rsidRPr="00014652">
              <w:rPr>
                <w:sz w:val="18"/>
                <w:szCs w:val="18"/>
              </w:rPr>
              <w:t>Focus</w:t>
            </w:r>
          </w:p>
          <w:p w14:paraId="01954E8C" w14:textId="77777777" w:rsidR="00014652" w:rsidRPr="00014652" w:rsidRDefault="00014652" w:rsidP="00014652">
            <w:pPr>
              <w:ind w:left="256" w:hanging="256"/>
              <w:rPr>
                <w:sz w:val="18"/>
                <w:szCs w:val="18"/>
              </w:rPr>
            </w:pPr>
            <w:r w:rsidRPr="00014652">
              <w:rPr>
                <w:sz w:val="18"/>
                <w:szCs w:val="18"/>
              </w:rPr>
              <w:t>Contrast</w:t>
            </w:r>
          </w:p>
          <w:p w14:paraId="57F31006" w14:textId="77777777" w:rsidR="00014652" w:rsidRPr="00014652" w:rsidRDefault="00014652" w:rsidP="00014652">
            <w:pPr>
              <w:ind w:left="256" w:hanging="256"/>
              <w:rPr>
                <w:sz w:val="18"/>
                <w:szCs w:val="18"/>
              </w:rPr>
            </w:pPr>
            <w:r w:rsidRPr="00014652">
              <w:rPr>
                <w:sz w:val="18"/>
                <w:szCs w:val="18"/>
              </w:rPr>
              <w:t>Brightness</w:t>
            </w:r>
          </w:p>
          <w:p w14:paraId="22BA94BE" w14:textId="77777777" w:rsidR="00014652" w:rsidRPr="00014652" w:rsidRDefault="00014652" w:rsidP="00014652">
            <w:pPr>
              <w:ind w:left="256" w:hanging="256"/>
            </w:pPr>
            <w:r w:rsidRPr="00014652">
              <w:rPr>
                <w:sz w:val="18"/>
                <w:szCs w:val="18"/>
              </w:rPr>
              <w:t>For correct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AE904C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86A2D2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C51F9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FE9B4E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F05A53F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2DBF5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412C5F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Keyboard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F41B8F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1762084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for correct operation and clean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6E4E50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326DA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7A6213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B54607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251A70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A150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5AA9BC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Cables and 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D2792B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3234336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physical damage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7A49D6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1367D7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277EE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E16233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E5C5030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81C4A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A6155D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326110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2668658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Use recommended cleaning agent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0E0ADA8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Remove paper or tape debris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16E76F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5D78AC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8F29C2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BA17FE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7D361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C91562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Data Communications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EA3777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702B649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integrity of data flow in both directions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4BBE52C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If more than one path exists, all must be verified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F79EA5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31EF95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6508F9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CDBAC44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B497E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4349B1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Closed Circuit Television </w:t>
            </w:r>
            <w:r w:rsidRPr="00014652">
              <w:rPr>
                <w:rFonts w:eastAsia="Arial"/>
                <w:sz w:val="18"/>
                <w:szCs w:val="18"/>
              </w:rPr>
              <w:lastRenderedPageBreak/>
              <w:t>(CCTV) System check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12D915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lastRenderedPageBreak/>
              <w:t>Twice Annually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5C2DE9A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Check systems for functionality and operability 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686ABD0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1E3C42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9E93F5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42F123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19E52C6" w14:textId="77777777" w:rsidTr="003F0CCE">
        <w:trPr>
          <w:trHeight w:val="554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6C7B1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6BA87F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CFE85B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0B5D854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damage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DCF5BB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FE9B0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08D443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67DC29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0041EF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71DA59CE" w14:textId="77777777" w:rsidR="00014652" w:rsidRPr="00014652" w:rsidRDefault="00014652" w:rsidP="00014652">
            <w:pPr>
              <w:jc w:val="center"/>
              <w:rPr>
                <w:rFonts w:eastAsia="Arial"/>
                <w:noProof/>
                <w:sz w:val="18"/>
                <w:szCs w:val="18"/>
              </w:rPr>
            </w:pPr>
            <w:r w:rsidRPr="00014652">
              <w:rPr>
                <w:rFonts w:eastAsia="Arial"/>
                <w:noProof/>
                <w:sz w:val="18"/>
                <w:szCs w:val="18"/>
              </w:rPr>
              <w:t>1.19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60B438E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Remote Video Response Centre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CF80CE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Twice Annually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5313AD9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Checks to confirm remote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34F86D2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97F3F97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1B74AF6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FC3A7AB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83336D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5924CD6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1.20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3E818C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Lift Auto Dialer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A0B142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Every three days checks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612280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Input signal of alarm checks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0195EC3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F9477E9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DC915BD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653CEDA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6AF5672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CBD86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A39E2C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Alarms Receiving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9BCB8D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580BE8D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Confirm that all critical alarms are received by the central supervisor. Check spurious alarms and report faults (as incurred)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5BEF9C8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254B18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62B2A4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1020CB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6D6849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943E9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530EA6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Alarms Generating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09D9EA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09DC44B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generation of alarms from all input and output devices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244BE0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239F59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48EA74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FB3FBF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95F9FD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A9A39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CF5D90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Network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E93E77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B22A43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communications between central supervisory computer and outstations, and other networked devices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B033E8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82AB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E06448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1807D9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1B5D05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83D09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FE6611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Outstation Hardware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4276B3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0749489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mechanical and environmental condition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2171BAD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Environmental conditions, such as temperature and humidity should be within the manufacturer's recommended limits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31AA87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0BDEAE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0EA25B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1820E3E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06AB4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5E52DB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41883E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5B89F3E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damage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565E2EA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Includes security of incoming cables, prevention of ingress of moisture, door seals 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63142D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ADE217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6B60F9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0C6FF65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69454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294809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Digital Inputs (DIs)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6156CE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0F00C50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by activating sensing/control devices in field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B93338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Care shall be taken to isolate local operation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492B717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2ABE1E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70548C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0DAFBE3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40A97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4B344E1" w14:textId="0238FF56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Digital Outputs (Dos)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C663A1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8D0443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operation of output stopping by operating routine (where appropriate). Check switching by software interlocks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8D628C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AE8487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C30F11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C9D127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FFBDB10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BFDE8F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1.28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26DF19B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Vented Batteries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7EAF82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Quarterly</w:t>
            </w:r>
          </w:p>
          <w:p w14:paraId="6C3E7BC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  <w:p w14:paraId="341F876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389ACCB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Vented batteries should be</w:t>
            </w:r>
          </w:p>
          <w:p w14:paraId="25AD69B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examined to ensure that the specific gravity of each cell is correct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08BC8EE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Electrolyte levels should be checked and topped up as necessary, and the specific gravity of the electrolyte in each cell should be checked to ensure that it is correct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44C236F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9C26FE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34CAFA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60EA6C4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4C0FA12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1.29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0EA6DCD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User Checks –Outstation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273055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Weekly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1A191C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 outstation should be operated</w:t>
            </w:r>
          </w:p>
          <w:p w14:paraId="2E628D0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15CA456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It should be confirmed that the call is correctly received at the master station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BD5544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20FE1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65B426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8E3369E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2B20AAB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1.30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F43351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User Checks –Master Station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0583C5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Weekly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40FF46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In premises in which the location of the master station is such that the audible fault warning signal could go unnoticed for longer than 24 hours 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31F032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 special check should be carried out each day to confirm that either the equipment indicates normal operations or that any fault indication is receiving necessary attention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7C9E2A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7095D6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D51743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B390EEF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B33BD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A0C7FC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Analogue Inputs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C8EBDB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B123B0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Read and check calibration of analogue inputs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356F51F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AA7284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9C1C9B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A64771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8C8955A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FECA6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7A7BAB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Analogue Outputs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8B1FA0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5ED0F32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for accuracy of output signal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10DADB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4CEDB7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EC639B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5A151B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40C1FDA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16563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DF56DF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Installed Program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B897B1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74442F0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integrity, alarms, interlocks, and optimization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76CDA55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4A4CED9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444BFB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C7B5F8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FFFA23C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2E99F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lastRenderedPageBreak/>
              <w:t>1.34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6D5027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Time Clock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4CCDE2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22747F3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real time clock and date for accuracy throughout system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A4198D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191D9A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357E28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D9AA02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6D6BCF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FFA10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5D0689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Time Switching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749892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1B1E7EC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Review current operating parameters according to site needs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7BF225D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For example, Time settings and schedules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3A317A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2D02ED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7A317D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F77E2AE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1C477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2EE841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Data Logging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34F04F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97DFC3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Review the need for existing data logs. Delete/archive logs as required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142130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Report to Management on the need to review existing arrangements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EE0410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C2C0C7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0E86BA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D5EE69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3FF95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24D471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Alarm Management and Report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9ABFD1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261931C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Review frequencies of generated alarms. Review alarm log records for indication of untoward conditions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F9656C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Report and record if any non-conformance, as appropriate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58C342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EB9EC3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DA9278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8C48100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C1530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1.38</w:t>
            </w:r>
          </w:p>
          <w:p w14:paraId="5F9AE61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47AFE0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Software Interlocks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D70AA1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363AE44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and confirm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0C53D45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Report and record if any non-conformance, as appropriate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7065DC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A47A5E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9B390B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3C13CBDB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7595846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1.39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04059ED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Electrical Test on Communication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66AA765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3 Yearly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348ACD3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Carry out a periodic inspection with associated circuit tests in accordance with BS7671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4BEF4FC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D48A3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2C742A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1552FB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D26860B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5E8064A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1.40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EA1522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Communication Rooms and Server Rooms CO</w:t>
            </w:r>
            <w:r w:rsidRPr="00014652">
              <w:rPr>
                <w:rFonts w:eastAsia="Arial"/>
                <w:sz w:val="18"/>
                <w:szCs w:val="18"/>
                <w:vertAlign w:val="subscript"/>
              </w:rPr>
              <w:t>2</w:t>
            </w:r>
            <w:r w:rsidRPr="00014652">
              <w:rPr>
                <w:rFonts w:eastAsia="Arial"/>
                <w:sz w:val="18"/>
                <w:szCs w:val="18"/>
              </w:rPr>
              <w:t xml:space="preserve"> and Inert Gas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DD9579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6602295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Panel Test, Inspect, and Test and Enclosure integrity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BF83D7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D5A5EF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EFACD4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6A1EDA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04B80B1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59F1293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1.41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3C6046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CCTV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EA4E2A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Annually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698E43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Inspection and testing of all associated equipment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</w:tcPr>
          <w:p w14:paraId="3277AB8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Full inspection and testing. Written records including date of test, next test date, defects found, and record of repairs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3FC57E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2C5D89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B1218B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D752F25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1B95007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1.42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3E3E7F29" w14:textId="5FA82E6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Testing of Sounders and Call Points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EA123C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6E5977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Activation of manual call point to confirm system operations of the indicative equipment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</w:tcPr>
          <w:p w14:paraId="30F1009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8B1199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D309E0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D2B9EB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CCC28D3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239E75A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1.43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114985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Security/Access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E25AB3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Annually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626DDE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Carry out a full test, inspection, service, and maintenance of system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</w:tcPr>
          <w:p w14:paraId="7C1C079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A5B09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19901F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5EC7EE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0425531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2F46EB2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2.0</w:t>
            </w:r>
          </w:p>
        </w:tc>
        <w:tc>
          <w:tcPr>
            <w:tcW w:w="8730" w:type="dxa"/>
            <w:gridSpan w:val="5"/>
            <w:shd w:val="clear" w:color="auto" w:fill="auto"/>
            <w:noWrap/>
            <w:vAlign w:val="center"/>
          </w:tcPr>
          <w:p w14:paraId="4EB7784D" w14:textId="39557FF3" w:rsidR="00014652" w:rsidRPr="00014652" w:rsidRDefault="00014652" w:rsidP="0022208B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Specific Planned </w:t>
            </w:r>
            <w:r w:rsidR="0022208B">
              <w:rPr>
                <w:rFonts w:eastAsia="Arial"/>
                <w:sz w:val="18"/>
                <w:szCs w:val="18"/>
              </w:rPr>
              <w:t>Maintenance (P</w:t>
            </w:r>
            <w:r w:rsidRPr="00014652">
              <w:rPr>
                <w:rFonts w:eastAsia="Arial"/>
                <w:sz w:val="18"/>
                <w:szCs w:val="18"/>
              </w:rPr>
              <w:t>M) Notes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F8F12F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ED7644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82EA37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E331C8">
              <w:rPr>
                <w:rFonts w:eastAsia="Arial"/>
                <w:sz w:val="18"/>
                <w:szCs w:val="18"/>
              </w:rPr>
            </w:r>
            <w:r w:rsidR="00E331C8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6933DF4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BCAF26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8730" w:type="dxa"/>
            <w:gridSpan w:val="5"/>
            <w:shd w:val="clear" w:color="auto" w:fill="auto"/>
            <w:noWrap/>
            <w:vAlign w:val="center"/>
          </w:tcPr>
          <w:p w14:paraId="03C2E6D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71F750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3CD98CC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0FB5FB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014652" w:rsidRPr="00014652" w14:paraId="7E2F4D44" w14:textId="77777777" w:rsidTr="003F0CCE">
        <w:trPr>
          <w:trHeight w:val="1312"/>
        </w:trPr>
        <w:tc>
          <w:tcPr>
            <w:tcW w:w="990" w:type="dxa"/>
            <w:shd w:val="clear" w:color="auto" w:fill="auto"/>
            <w:noWrap/>
            <w:vAlign w:val="center"/>
          </w:tcPr>
          <w:p w14:paraId="19BC910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260" w:type="dxa"/>
            <w:gridSpan w:val="8"/>
            <w:shd w:val="clear" w:color="auto" w:fill="auto"/>
            <w:noWrap/>
            <w:vAlign w:val="center"/>
          </w:tcPr>
          <w:p w14:paraId="7213D71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014652" w:rsidRPr="00014652" w14:paraId="62FF30CF" w14:textId="77777777" w:rsidTr="003F0CCE">
        <w:trPr>
          <w:trHeight w:val="19"/>
        </w:trPr>
        <w:tc>
          <w:tcPr>
            <w:tcW w:w="990" w:type="dxa"/>
            <w:shd w:val="clear" w:color="auto" w:fill="264B5A"/>
            <w:noWrap/>
            <w:vAlign w:val="center"/>
          </w:tcPr>
          <w:p w14:paraId="77B427A8" w14:textId="77777777" w:rsidR="00014652" w:rsidRPr="00014652" w:rsidRDefault="00014652" w:rsidP="00014652">
            <w:pPr>
              <w:numPr>
                <w:ilvl w:val="0"/>
                <w:numId w:val="4"/>
              </w:numPr>
              <w:spacing w:before="40" w:after="40"/>
              <w:ind w:left="0" w:firstLine="0"/>
              <w:jc w:val="left"/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</w:pPr>
            <w:r w:rsidRPr="00014652"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6390" w:type="dxa"/>
            <w:gridSpan w:val="3"/>
            <w:shd w:val="clear" w:color="auto" w:fill="264B5A"/>
            <w:noWrap/>
            <w:vAlign w:val="center"/>
          </w:tcPr>
          <w:p w14:paraId="55623EE8" w14:textId="77777777" w:rsidR="00014652" w:rsidRPr="00014652" w:rsidRDefault="00014652" w:rsidP="00014652">
            <w:pPr>
              <w:numPr>
                <w:ilvl w:val="0"/>
                <w:numId w:val="4"/>
              </w:numPr>
              <w:spacing w:before="40" w:after="40"/>
              <w:ind w:left="0" w:firstLine="0"/>
              <w:jc w:val="left"/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</w:pPr>
            <w:r w:rsidRPr="00014652"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  <w:t>Reviewer’s Comments</w:t>
            </w:r>
          </w:p>
        </w:tc>
        <w:tc>
          <w:tcPr>
            <w:tcW w:w="3870" w:type="dxa"/>
            <w:gridSpan w:val="5"/>
            <w:shd w:val="clear" w:color="auto" w:fill="264B5A"/>
            <w:noWrap/>
            <w:vAlign w:val="center"/>
          </w:tcPr>
          <w:p w14:paraId="35143342" w14:textId="77777777" w:rsidR="00014652" w:rsidRPr="00014652" w:rsidRDefault="00014652" w:rsidP="00014652">
            <w:pPr>
              <w:numPr>
                <w:ilvl w:val="0"/>
                <w:numId w:val="4"/>
              </w:numPr>
              <w:spacing w:before="40" w:after="40"/>
              <w:ind w:left="0" w:firstLine="0"/>
              <w:jc w:val="left"/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</w:pPr>
            <w:r w:rsidRPr="00014652"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  <w:t>Resolution</w:t>
            </w:r>
          </w:p>
        </w:tc>
      </w:tr>
      <w:tr w:rsidR="00014652" w:rsidRPr="00014652" w14:paraId="5850B49F" w14:textId="77777777" w:rsidTr="003F0CCE">
        <w:trPr>
          <w:trHeight w:val="1008"/>
        </w:trPr>
        <w:tc>
          <w:tcPr>
            <w:tcW w:w="990" w:type="dxa"/>
            <w:shd w:val="clear" w:color="auto" w:fill="auto"/>
            <w:noWrap/>
            <w:vAlign w:val="center"/>
          </w:tcPr>
          <w:p w14:paraId="73005A2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390" w:type="dxa"/>
            <w:gridSpan w:val="3"/>
            <w:shd w:val="clear" w:color="auto" w:fill="auto"/>
            <w:noWrap/>
            <w:vAlign w:val="center"/>
          </w:tcPr>
          <w:p w14:paraId="6F8E712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870" w:type="dxa"/>
            <w:gridSpan w:val="5"/>
            <w:shd w:val="clear" w:color="auto" w:fill="auto"/>
            <w:noWrap/>
            <w:vAlign w:val="center"/>
          </w:tcPr>
          <w:p w14:paraId="469835B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014652" w:rsidRPr="00014652" w14:paraId="7CD81506" w14:textId="77777777" w:rsidTr="003F0CCE">
        <w:trPr>
          <w:trHeight w:val="864"/>
        </w:trPr>
        <w:tc>
          <w:tcPr>
            <w:tcW w:w="990" w:type="dxa"/>
            <w:shd w:val="clear" w:color="auto" w:fill="auto"/>
            <w:noWrap/>
          </w:tcPr>
          <w:p w14:paraId="2B2E122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390" w:type="dxa"/>
            <w:gridSpan w:val="3"/>
            <w:shd w:val="clear" w:color="auto" w:fill="auto"/>
            <w:noWrap/>
          </w:tcPr>
          <w:p w14:paraId="217A31B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Originator’s Name/Signature and Date:</w:t>
            </w:r>
          </w:p>
        </w:tc>
        <w:tc>
          <w:tcPr>
            <w:tcW w:w="3870" w:type="dxa"/>
            <w:gridSpan w:val="5"/>
            <w:shd w:val="clear" w:color="auto" w:fill="auto"/>
            <w:noWrap/>
          </w:tcPr>
          <w:p w14:paraId="67D1F605" w14:textId="77777777" w:rsidR="00014652" w:rsidRPr="00014652" w:rsidRDefault="00014652" w:rsidP="00014652">
            <w:pPr>
              <w:jc w:val="left"/>
              <w:rPr>
                <w:rFonts w:eastAsia="Arial" w:cs="Arial"/>
                <w:color w:val="000000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Checker’s Name/Signature and Date:</w:t>
            </w:r>
          </w:p>
        </w:tc>
      </w:tr>
    </w:tbl>
    <w:p w14:paraId="08AB8703" w14:textId="77777777" w:rsidR="00014652" w:rsidRPr="00014652" w:rsidRDefault="00014652" w:rsidP="00014652">
      <w:pPr>
        <w:tabs>
          <w:tab w:val="left" w:pos="2206"/>
        </w:tabs>
      </w:pPr>
    </w:p>
    <w:p w14:paraId="37672D12" w14:textId="77777777" w:rsidR="00014652" w:rsidRPr="00014652" w:rsidRDefault="00014652" w:rsidP="00014652">
      <w:pPr>
        <w:spacing w:after="240"/>
        <w:jc w:val="center"/>
        <w:rPr>
          <w:b/>
          <w:iCs/>
        </w:rPr>
      </w:pPr>
      <w:r w:rsidRPr="00014652">
        <w:rPr>
          <w:b/>
          <w:iCs/>
        </w:rPr>
        <w:t>Table 5</w:t>
      </w:r>
    </w:p>
    <w:p w14:paraId="267E74F3" w14:textId="6F4498BF" w:rsidR="00DC10FE" w:rsidRPr="00FA3D70" w:rsidRDefault="00DC10FE" w:rsidP="00FA3D70"/>
    <w:sectPr w:rsidR="00DC10FE" w:rsidRPr="00FA3D70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9086" w14:textId="77777777" w:rsidR="00E331C8" w:rsidRDefault="00E331C8">
      <w:r>
        <w:separator/>
      </w:r>
    </w:p>
    <w:p w14:paraId="5D441CA6" w14:textId="77777777" w:rsidR="00E331C8" w:rsidRDefault="00E331C8"/>
  </w:endnote>
  <w:endnote w:type="continuationSeparator" w:id="0">
    <w:p w14:paraId="7C79DDB7" w14:textId="77777777" w:rsidR="00E331C8" w:rsidRDefault="00E331C8">
      <w:r>
        <w:continuationSeparator/>
      </w:r>
    </w:p>
    <w:p w14:paraId="6A3BC08C" w14:textId="77777777" w:rsidR="00E331C8" w:rsidRDefault="00E331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C6B4" w14:textId="77777777" w:rsidR="00F73AC9" w:rsidRDefault="00F73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11BF2739" w:rsidR="009210BF" w:rsidRDefault="00E331C8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90B44">
          <w:rPr>
            <w:sz w:val="16"/>
            <w:szCs w:val="16"/>
            <w:lang w:val="en-AU"/>
          </w:rPr>
          <w:t>EOM-ZM0-TP-000179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F73AC9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2208B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2208B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644C" w14:textId="77777777" w:rsidR="00F73AC9" w:rsidRDefault="00F73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5CDC" w14:textId="77777777" w:rsidR="00E331C8" w:rsidRDefault="00E331C8">
      <w:r>
        <w:separator/>
      </w:r>
    </w:p>
    <w:p w14:paraId="13154A34" w14:textId="77777777" w:rsidR="00E331C8" w:rsidRDefault="00E331C8"/>
  </w:footnote>
  <w:footnote w:type="continuationSeparator" w:id="0">
    <w:p w14:paraId="65438BB3" w14:textId="77777777" w:rsidR="00E331C8" w:rsidRDefault="00E331C8">
      <w:r>
        <w:continuationSeparator/>
      </w:r>
    </w:p>
    <w:p w14:paraId="6B5333F5" w14:textId="77777777" w:rsidR="00E331C8" w:rsidRDefault="00E331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0CE3" w14:textId="77777777" w:rsidR="00F73AC9" w:rsidRDefault="00F73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247B09BF" w:rsidR="009210BF" w:rsidRDefault="00F73AC9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F75F661" wp14:editId="660C8203">
                <wp:simplePos x="0" y="0"/>
                <wp:positionH relativeFrom="column">
                  <wp:posOffset>-446405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38B13D8" w:rsidR="009210BF" w:rsidRPr="006A25F8" w:rsidRDefault="00990B44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990B44">
            <w:rPr>
              <w:kern w:val="32"/>
              <w:sz w:val="24"/>
              <w:szCs w:val="24"/>
              <w:lang w:val="en-GB"/>
            </w:rPr>
            <w:t>Communication Planned Maintenance Schedule Checklist - Offices</w:t>
          </w:r>
        </w:p>
      </w:tc>
    </w:tr>
  </w:tbl>
  <w:p w14:paraId="0FE4F66F" w14:textId="6DDF2428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3F62" w14:textId="77777777" w:rsidR="00F73AC9" w:rsidRDefault="00F73A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208B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6CC5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0B4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1C8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3AC9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EB49B-85DD-4563-B17E-E66D24812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6C90B-D39C-4581-9E8E-CEF8333F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0</TotalTime>
  <Pages>3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8874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EOM-ZM0-TP-000179 Rev 001</dc:subject>
  <dc:creator>Rivamonte, Leonnito (RMP)</dc:creator>
  <cp:keywords>ᅟ</cp:keywords>
  <cp:lastModifiedBy>Jancil Saldhana</cp:lastModifiedBy>
  <cp:revision>3</cp:revision>
  <cp:lastPrinted>2017-10-17T10:11:00Z</cp:lastPrinted>
  <dcterms:created xsi:type="dcterms:W3CDTF">2021-04-29T07:42:00Z</dcterms:created>
  <dcterms:modified xsi:type="dcterms:W3CDTF">2021-08-17T09:31:00Z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